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9" w:rsidRDefault="006E5029" w:rsidP="00775B1A">
      <w:pPr>
        <w:pStyle w:val="Heading1"/>
        <w:tabs>
          <w:tab w:val="left" w:pos="8505"/>
        </w:tabs>
        <w:spacing w:before="76"/>
        <w:ind w:left="0" w:right="79"/>
        <w:jc w:val="center"/>
      </w:pPr>
      <w:r>
        <w:tab/>
        <w:t>Allegato A</w:t>
      </w:r>
    </w:p>
    <w:p w:rsidR="006E5029" w:rsidRDefault="006E5029">
      <w:pPr>
        <w:pStyle w:val="Heading1"/>
        <w:spacing w:before="76"/>
        <w:ind w:left="1883" w:right="1874"/>
        <w:jc w:val="center"/>
      </w:pPr>
    </w:p>
    <w:p w:rsidR="006E5029" w:rsidRDefault="006E5029">
      <w:pPr>
        <w:pStyle w:val="Heading1"/>
        <w:spacing w:before="76"/>
        <w:ind w:left="1883" w:right="1874"/>
        <w:jc w:val="center"/>
      </w:pPr>
      <w:r>
        <w:t>DOMANDA</w:t>
      </w:r>
      <w:r>
        <w:rPr>
          <w:spacing w:val="-5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BENEFICI ORDINARI</w:t>
      </w:r>
    </w:p>
    <w:p w:rsidR="006E5029" w:rsidRDefault="006E5029">
      <w:pPr>
        <w:pStyle w:val="BodyText"/>
        <w:spacing w:before="1"/>
        <w:ind w:left="0"/>
        <w:rPr>
          <w:b/>
          <w:sz w:val="33"/>
        </w:rPr>
      </w:pPr>
    </w:p>
    <w:p w:rsidR="006E5029" w:rsidRDefault="006E5029" w:rsidP="00775B1A">
      <w:pPr>
        <w:tabs>
          <w:tab w:val="left" w:pos="6237"/>
        </w:tabs>
        <w:ind w:left="142" w:right="79" w:hanging="142"/>
        <w:rPr>
          <w:b/>
        </w:rPr>
      </w:pPr>
      <w:r>
        <w:rPr>
          <w:b/>
        </w:rPr>
        <w:tab/>
      </w:r>
      <w:r>
        <w:rPr>
          <w:b/>
        </w:rPr>
        <w:tab/>
        <w:t>Spett.le Comune di Firenzuola</w:t>
      </w:r>
    </w:p>
    <w:p w:rsidR="006E5029" w:rsidRDefault="006E5029" w:rsidP="00775B1A">
      <w:pPr>
        <w:tabs>
          <w:tab w:val="left" w:pos="6237"/>
        </w:tabs>
        <w:ind w:right="79"/>
        <w:rPr>
          <w:b/>
        </w:rPr>
      </w:pPr>
      <w:r>
        <w:rPr>
          <w:b/>
          <w:spacing w:val="-63"/>
        </w:rPr>
        <w:t xml:space="preserve"> </w:t>
      </w:r>
      <w:r>
        <w:rPr>
          <w:b/>
          <w:spacing w:val="-63"/>
        </w:rPr>
        <w:tab/>
      </w:r>
      <w:r>
        <w:rPr>
          <w:b/>
        </w:rPr>
        <w:t>Settore</w:t>
      </w:r>
      <w:r>
        <w:rPr>
          <w:b/>
          <w:spacing w:val="-3"/>
        </w:rPr>
        <w:t xml:space="preserve"> </w:t>
      </w:r>
      <w:r>
        <w:rPr>
          <w:b/>
        </w:rPr>
        <w:t>Servizi alla Persona</w:t>
      </w:r>
    </w:p>
    <w:p w:rsidR="006E5029" w:rsidRDefault="006E5029" w:rsidP="00775B1A">
      <w:pPr>
        <w:pStyle w:val="Heading1"/>
        <w:tabs>
          <w:tab w:val="left" w:pos="6237"/>
        </w:tabs>
        <w:spacing w:before="2"/>
        <w:ind w:left="0" w:right="79"/>
      </w:pPr>
      <w:r>
        <w:tab/>
        <w:t>P.zza Agnolo, 15</w:t>
      </w:r>
    </w:p>
    <w:p w:rsidR="006E5029" w:rsidRDefault="006E5029" w:rsidP="00775B1A">
      <w:pPr>
        <w:tabs>
          <w:tab w:val="left" w:pos="6237"/>
        </w:tabs>
        <w:spacing w:before="1"/>
        <w:ind w:right="79"/>
        <w:rPr>
          <w:b/>
          <w:spacing w:val="-4"/>
        </w:rPr>
      </w:pPr>
      <w:r>
        <w:rPr>
          <w:b/>
        </w:rPr>
        <w:tab/>
        <w:t>50033</w:t>
      </w:r>
      <w:r>
        <w:rPr>
          <w:b/>
          <w:spacing w:val="-4"/>
        </w:rPr>
        <w:t xml:space="preserve"> Firenzuola</w:t>
      </w:r>
    </w:p>
    <w:p w:rsidR="006E5029" w:rsidRDefault="006E5029">
      <w:pPr>
        <w:spacing w:before="1"/>
        <w:ind w:left="4615"/>
        <w:rPr>
          <w:b/>
        </w:rPr>
      </w:pPr>
    </w:p>
    <w:p w:rsidR="006E5029" w:rsidRDefault="006E5029">
      <w:pPr>
        <w:pStyle w:val="BodyText"/>
        <w:spacing w:before="1"/>
        <w:ind w:left="115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…………………………………………...………………………………………..…………………………………..</w:t>
      </w:r>
    </w:p>
    <w:p w:rsidR="006E5029" w:rsidRDefault="006E5029">
      <w:pPr>
        <w:pStyle w:val="BodyText"/>
        <w:spacing w:before="133"/>
        <w:ind w:left="115"/>
      </w:pPr>
      <w:r>
        <w:t>nato</w:t>
      </w:r>
      <w:r>
        <w:rPr>
          <w:spacing w:val="-6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……………..………………………………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……………...………………………………………………………………..</w:t>
      </w:r>
    </w:p>
    <w:p w:rsidR="006E5029" w:rsidRDefault="006E5029" w:rsidP="00145579">
      <w:pPr>
        <w:pStyle w:val="BodyText"/>
        <w:spacing w:before="132"/>
        <w:ind w:left="115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………………….……dell’associazione/</w:t>
      </w:r>
      <w:r w:rsidRPr="00DF08E7">
        <w:t>società sportiva</w:t>
      </w:r>
      <w:r>
        <w:t>…………………………….……………………..</w:t>
      </w:r>
    </w:p>
    <w:p w:rsidR="006E5029" w:rsidRDefault="006E5029">
      <w:pPr>
        <w:pStyle w:val="BodyText"/>
        <w:spacing w:before="133"/>
        <w:ind w:left="115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………………………………………………..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…………..………………………………………………………..</w:t>
      </w:r>
    </w:p>
    <w:p w:rsidR="006E5029" w:rsidRDefault="006E5029">
      <w:pPr>
        <w:pStyle w:val="BodyText"/>
        <w:spacing w:before="136"/>
        <w:ind w:left="115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4"/>
        </w:rPr>
        <w:t xml:space="preserve"> </w:t>
      </w:r>
      <w:r>
        <w:t>………………………………………………………………………………………..….…………………………….</w:t>
      </w:r>
    </w:p>
    <w:p w:rsidR="006E5029" w:rsidRDefault="006E5029">
      <w:pPr>
        <w:pStyle w:val="BodyText"/>
        <w:spacing w:before="132"/>
        <w:ind w:left="115"/>
      </w:pPr>
      <w:r>
        <w:t>e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……………………………………Telefono</w:t>
      </w:r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……………………………….</w:t>
      </w:r>
    </w:p>
    <w:p w:rsidR="006E5029" w:rsidRDefault="006E5029">
      <w:pPr>
        <w:pStyle w:val="Heading1"/>
        <w:spacing w:before="133"/>
        <w:ind w:left="4574"/>
      </w:pPr>
      <w:r>
        <w:t>chiede</w:t>
      </w:r>
    </w:p>
    <w:p w:rsidR="006E5029" w:rsidRDefault="006E5029">
      <w:pPr>
        <w:pStyle w:val="BodyText"/>
        <w:spacing w:before="133"/>
        <w:ind w:left="115"/>
      </w:pP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…………………………………………………………………………….………………………………..</w:t>
      </w:r>
    </w:p>
    <w:p w:rsidR="006E5029" w:rsidRDefault="006E5029">
      <w:pPr>
        <w:pStyle w:val="BodyText"/>
        <w:ind w:left="0"/>
        <w:rPr>
          <w:sz w:val="26"/>
        </w:rPr>
      </w:pPr>
    </w:p>
    <w:p w:rsidR="006E5029" w:rsidRPr="00C0566F" w:rsidRDefault="006E5029" w:rsidP="008C66C7">
      <w:pPr>
        <w:pStyle w:val="BodyText"/>
        <w:spacing w:before="133"/>
        <w:ind w:left="115"/>
      </w:pPr>
      <w:r w:rsidRPr="00C0566F">
        <w:t>per il sostegno allo svolgimento dell’attività ordinaria dell’associazione durante l’anno 202</w:t>
      </w:r>
      <w:r>
        <w:t>4;</w:t>
      </w:r>
    </w:p>
    <w:p w:rsidR="006E5029" w:rsidRDefault="006E5029">
      <w:pPr>
        <w:pStyle w:val="BodyText"/>
        <w:ind w:left="0"/>
        <w:rPr>
          <w:sz w:val="33"/>
        </w:rPr>
      </w:pPr>
    </w:p>
    <w:p w:rsidR="006E5029" w:rsidRDefault="006E5029">
      <w:pPr>
        <w:pStyle w:val="Heading1"/>
        <w:ind w:left="4492"/>
      </w:pPr>
      <w:r>
        <w:t>dichiara</w:t>
      </w:r>
    </w:p>
    <w:p w:rsidR="006E5029" w:rsidRDefault="006E5029">
      <w:pPr>
        <w:pStyle w:val="ListParagraph"/>
        <w:numPr>
          <w:ilvl w:val="0"/>
          <w:numId w:val="1"/>
        </w:numPr>
        <w:tabs>
          <w:tab w:val="left" w:pos="435"/>
        </w:tabs>
        <w:spacing w:before="135" w:line="360" w:lineRule="auto"/>
        <w:ind w:right="104" w:firstLine="0"/>
        <w:jc w:val="left"/>
      </w:pPr>
      <w:r>
        <w:t>che</w:t>
      </w:r>
      <w:r>
        <w:rPr>
          <w:spacing w:val="7"/>
        </w:rPr>
        <w:t xml:space="preserve"> </w:t>
      </w:r>
      <w:r>
        <w:t>l’associazione</w:t>
      </w:r>
      <w:r>
        <w:rPr>
          <w:spacing w:val="7"/>
        </w:rPr>
        <w:t xml:space="preserve"> </w:t>
      </w:r>
      <w:r>
        <w:t>richiedente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costituisce</w:t>
      </w:r>
      <w:r>
        <w:rPr>
          <w:spacing w:val="6"/>
        </w:rPr>
        <w:t xml:space="preserve"> </w:t>
      </w:r>
      <w:r>
        <w:t>partito</w:t>
      </w:r>
      <w:r>
        <w:rPr>
          <w:spacing w:val="8"/>
        </w:rPr>
        <w:t xml:space="preserve"> </w:t>
      </w:r>
      <w:r>
        <w:t>politico,</w:t>
      </w:r>
      <w:r>
        <w:rPr>
          <w:spacing w:val="6"/>
        </w:rPr>
        <w:t xml:space="preserve"> </w:t>
      </w:r>
      <w:r>
        <w:t>né</w:t>
      </w:r>
      <w:r>
        <w:rPr>
          <w:spacing w:val="6"/>
        </w:rPr>
        <w:t xml:space="preserve"> </w:t>
      </w:r>
      <w:r>
        <w:t>gruppo</w:t>
      </w:r>
      <w:r>
        <w:rPr>
          <w:spacing w:val="6"/>
        </w:rPr>
        <w:t xml:space="preserve"> </w:t>
      </w:r>
      <w:r>
        <w:t>parlamentare,</w:t>
      </w:r>
      <w:r>
        <w:rPr>
          <w:spacing w:val="-65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articolazione</w:t>
      </w:r>
      <w:r>
        <w:rPr>
          <w:spacing w:val="-2"/>
        </w:rPr>
        <w:t xml:space="preserve"> </w:t>
      </w:r>
      <w:r>
        <w:t>politico-organizzativa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partiti</w:t>
      </w:r>
      <w:r>
        <w:rPr>
          <w:spacing w:val="-1"/>
        </w:rPr>
        <w:t xml:space="preserve"> </w:t>
      </w:r>
      <w:r>
        <w:t>politici,</w:t>
      </w:r>
      <w:r>
        <w:rPr>
          <w:spacing w:val="-1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interno;</w:t>
      </w:r>
    </w:p>
    <w:p w:rsidR="006E5029" w:rsidRDefault="006E5029">
      <w:pPr>
        <w:pStyle w:val="BodyText"/>
        <w:ind w:left="0"/>
        <w:rPr>
          <w:sz w:val="33"/>
        </w:rPr>
      </w:pPr>
    </w:p>
    <w:p w:rsidR="006E5029" w:rsidRDefault="006E5029">
      <w:pPr>
        <w:pStyle w:val="ListParagraph"/>
        <w:numPr>
          <w:ilvl w:val="0"/>
          <w:numId w:val="1"/>
        </w:numPr>
        <w:tabs>
          <w:tab w:val="left" w:pos="432"/>
        </w:tabs>
        <w:spacing w:line="362" w:lineRule="auto"/>
        <w:ind w:right="107" w:firstLine="0"/>
        <w:jc w:val="left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membro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Italiano,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Europeo,</w:t>
      </w:r>
      <w:r>
        <w:rPr>
          <w:spacing w:val="6"/>
        </w:rPr>
        <w:t xml:space="preserve"> </w:t>
      </w:r>
      <w:r>
        <w:t>Consigliere</w:t>
      </w:r>
      <w:r>
        <w:rPr>
          <w:spacing w:val="4"/>
        </w:rPr>
        <w:t xml:space="preserve"> </w:t>
      </w:r>
      <w:r>
        <w:t>Regionale,</w:t>
      </w:r>
      <w:r>
        <w:rPr>
          <w:spacing w:val="-66"/>
        </w:rPr>
        <w:t xml:space="preserve"> </w:t>
      </w:r>
      <w:r>
        <w:t>Provinciale, Comunale,</w:t>
      </w:r>
      <w:r>
        <w:rPr>
          <w:spacing w:val="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predette</w:t>
      </w:r>
      <w:r>
        <w:rPr>
          <w:spacing w:val="-1"/>
        </w:rPr>
        <w:t xml:space="preserve"> </w:t>
      </w:r>
      <w:r>
        <w:t>cariche;</w:t>
      </w:r>
    </w:p>
    <w:p w:rsidR="006E5029" w:rsidRDefault="006E5029">
      <w:pPr>
        <w:pStyle w:val="BodyText"/>
        <w:spacing w:before="9"/>
        <w:ind w:left="0"/>
        <w:rPr>
          <w:sz w:val="32"/>
        </w:rPr>
      </w:pPr>
    </w:p>
    <w:p w:rsidR="006E5029" w:rsidRDefault="006E5029">
      <w:pPr>
        <w:pStyle w:val="ListParagraph"/>
        <w:numPr>
          <w:ilvl w:val="0"/>
          <w:numId w:val="1"/>
        </w:numPr>
        <w:tabs>
          <w:tab w:val="left" w:pos="459"/>
        </w:tabs>
        <w:spacing w:line="360" w:lineRule="auto"/>
        <w:ind w:right="111" w:firstLine="0"/>
        <w:jc w:val="left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rivestire</w:t>
      </w:r>
      <w:r>
        <w:rPr>
          <w:spacing w:val="27"/>
        </w:rPr>
        <w:t xml:space="preserve"> </w:t>
      </w:r>
      <w:r>
        <w:t>cariche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presidenza,</w:t>
      </w:r>
      <w:r>
        <w:rPr>
          <w:spacing w:val="31"/>
        </w:rPr>
        <w:t xml:space="preserve"> </w:t>
      </w:r>
      <w:r>
        <w:t>segreteria,</w:t>
      </w:r>
      <w:r>
        <w:rPr>
          <w:spacing w:val="29"/>
        </w:rPr>
        <w:t xml:space="preserve"> </w:t>
      </w:r>
      <w:r>
        <w:t>direzione</w:t>
      </w:r>
      <w:r>
        <w:rPr>
          <w:spacing w:val="30"/>
        </w:rPr>
        <w:t xml:space="preserve"> </w:t>
      </w:r>
      <w:r>
        <w:t>politica</w:t>
      </w:r>
      <w:r>
        <w:rPr>
          <w:spacing w:val="3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amministrativa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livello</w:t>
      </w:r>
      <w:r>
        <w:rPr>
          <w:spacing w:val="-66"/>
        </w:rPr>
        <w:t xml:space="preserve"> </w:t>
      </w:r>
      <w:r>
        <w:t>nazionale, regionale,</w:t>
      </w:r>
      <w:r>
        <w:rPr>
          <w:spacing w:val="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comunale,</w:t>
      </w:r>
      <w:r>
        <w:rPr>
          <w:spacing w:val="3"/>
        </w:rPr>
        <w:t xml:space="preserve"> </w:t>
      </w:r>
      <w:r>
        <w:t>di partiti</w:t>
      </w:r>
      <w:r>
        <w:rPr>
          <w:spacing w:val="-1"/>
        </w:rPr>
        <w:t xml:space="preserve"> </w:t>
      </w:r>
      <w:r>
        <w:t>politici;</w:t>
      </w:r>
    </w:p>
    <w:p w:rsidR="006E5029" w:rsidRDefault="006E5029">
      <w:pPr>
        <w:pStyle w:val="BodyText"/>
        <w:spacing w:before="3"/>
        <w:ind w:left="0"/>
        <w:rPr>
          <w:sz w:val="33"/>
        </w:rPr>
      </w:pPr>
    </w:p>
    <w:p w:rsidR="006E5029" w:rsidRDefault="006E5029" w:rsidP="008C66C7">
      <w:pPr>
        <w:pStyle w:val="BodyText"/>
        <w:numPr>
          <w:ilvl w:val="0"/>
          <w:numId w:val="5"/>
        </w:numPr>
        <w:ind w:left="567" w:firstLine="0"/>
      </w:pPr>
      <w:r>
        <w:t xml:space="preserve">  che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associazione, nello svolgimento dell’attività ordinaria, ha soddisfatto i seguenti criteri di valutazione.</w:t>
      </w:r>
    </w:p>
    <w:p w:rsidR="006E5029" w:rsidRPr="00721A1B" w:rsidRDefault="006E5029" w:rsidP="00721A1B">
      <w:pPr>
        <w:pStyle w:val="BodyText"/>
        <w:ind w:left="567"/>
        <w:rPr>
          <w:u w:val="single"/>
        </w:rPr>
      </w:pPr>
      <w:r w:rsidRPr="00721A1B">
        <w:rPr>
          <w:u w:val="single"/>
        </w:rPr>
        <w:t>Nella compilazione della griglia sotto riportata, si invitano i richiedenti a descrivere l’attuazione di ogni criterio in relazione alle attività effettivamente svolte nel corso dell’anno 202</w:t>
      </w:r>
      <w:r>
        <w:rPr>
          <w:u w:val="single"/>
        </w:rPr>
        <w:t>4</w:t>
      </w:r>
      <w:r w:rsidRPr="00721A1B">
        <w:rPr>
          <w:u w:val="single"/>
        </w:rPr>
        <w:t>.</w:t>
      </w:r>
    </w:p>
    <w:p w:rsidR="006E5029" w:rsidRDefault="006E5029" w:rsidP="0048083B">
      <w:pPr>
        <w:pStyle w:val="BodyText"/>
      </w:pPr>
    </w:p>
    <w:p w:rsidR="006E5029" w:rsidRDefault="006E5029" w:rsidP="0048083B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8"/>
        <w:gridCol w:w="5026"/>
      </w:tblGrid>
      <w:tr w:rsidR="006E5029" w:rsidRPr="00AA0AFB" w:rsidTr="00384E91">
        <w:trPr>
          <w:trHeight w:val="1310"/>
        </w:trPr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perseguimento dell’interesse pubblico generale attraverso le attività svolte, in attuazione di quanto previsto dall’art. 118 della Costituzione (principio di sussidiarietà orizzontale)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6E5029" w:rsidRPr="008C66C7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Massimo punti 6</w:t>
            </w:r>
          </w:p>
          <w:p w:rsidR="006E5029" w:rsidRPr="00AA0AFB" w:rsidRDefault="006E5029" w:rsidP="00384E91">
            <w:pPr>
              <w:spacing w:before="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6E5029" w:rsidRPr="00AA0AFB" w:rsidRDefault="006E5029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coerenza con le linee programmatiche dell’Amministrazione e le finalità istituzionali</w:t>
            </w:r>
          </w:p>
          <w:p w:rsidR="006E5029" w:rsidRPr="008C66C7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" w:hAnsi="Calibri" w:cs="Calibri"/>
                <w:bCs/>
                <w:sz w:val="28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6</w:t>
            </w:r>
          </w:p>
        </w:tc>
        <w:tc>
          <w:tcPr>
            <w:tcW w:w="5080" w:type="dxa"/>
          </w:tcPr>
          <w:p w:rsidR="006E5029" w:rsidRPr="00AA0AFB" w:rsidRDefault="006E5029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Impatto positivo dell’attività svolta a vantaggio della crescita e della valorizzazione della Comunità Locale, dell’immagine del Comune di Firenzuola e del suo territorio</w:t>
            </w:r>
          </w:p>
          <w:p w:rsidR="006E5029" w:rsidRPr="008C66C7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15</w:t>
            </w:r>
          </w:p>
        </w:tc>
        <w:tc>
          <w:tcPr>
            <w:tcW w:w="5080" w:type="dxa"/>
          </w:tcPr>
          <w:p w:rsidR="006E5029" w:rsidRPr="00AA0AFB" w:rsidRDefault="006E5029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Attività di tutela e conservazione dell’ambiente</w:t>
            </w:r>
          </w:p>
          <w:p w:rsidR="006E5029" w:rsidRPr="008C66C7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" w:hAnsi="Calibri" w:cs="Calibri"/>
                <w:bCs/>
                <w:sz w:val="28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</w:tcPr>
          <w:p w:rsidR="006E5029" w:rsidRPr="00AA0AFB" w:rsidRDefault="006E5029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Originalità e innovazione delle attività e delle iniziative programmate nell’ambito del settore di intervento</w:t>
            </w:r>
          </w:p>
          <w:p w:rsidR="006E5029" w:rsidRPr="00AA0AFB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12</w:t>
            </w:r>
          </w:p>
        </w:tc>
        <w:tc>
          <w:tcPr>
            <w:tcW w:w="5080" w:type="dxa"/>
          </w:tcPr>
          <w:p w:rsidR="006E5029" w:rsidRPr="008C66C7" w:rsidRDefault="006E5029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coinvolgimento del territorio e delle persone nell’attività programmata, con particolare attenzione a categorie sociali meritevoli di tutela (minori, anziani, portatori di malattie croniche o handicap)</w:t>
            </w:r>
          </w:p>
          <w:p w:rsidR="006E5029" w:rsidRPr="00AA0AFB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15</w:t>
            </w:r>
          </w:p>
        </w:tc>
        <w:tc>
          <w:tcPr>
            <w:tcW w:w="5080" w:type="dxa"/>
          </w:tcPr>
          <w:p w:rsidR="006E5029" w:rsidRPr="008C66C7" w:rsidRDefault="006E5029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Anni di presenza attiva sul territorio</w:t>
            </w:r>
          </w:p>
          <w:p w:rsidR="006E5029" w:rsidRPr="00AA0AFB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</w:tcPr>
          <w:p w:rsidR="006E5029" w:rsidRPr="008C66C7" w:rsidRDefault="006E5029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Capacità di proporre un progetto in aggregazione tra più associazioni e/o soggetti</w:t>
            </w:r>
          </w:p>
          <w:p w:rsidR="006E5029" w:rsidRPr="00AA0AFB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</w:tcPr>
          <w:p w:rsidR="006E5029" w:rsidRPr="008C66C7" w:rsidRDefault="006E5029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Gratuità o meno delle attività programmate</w:t>
            </w:r>
          </w:p>
          <w:p w:rsidR="006E5029" w:rsidRPr="00AA0AFB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12</w:t>
            </w:r>
          </w:p>
        </w:tc>
        <w:tc>
          <w:tcPr>
            <w:tcW w:w="5080" w:type="dxa"/>
          </w:tcPr>
          <w:p w:rsidR="006E5029" w:rsidRPr="008C66C7" w:rsidRDefault="006E5029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E5029" w:rsidRPr="00AA0AFB" w:rsidTr="00384E91">
        <w:tc>
          <w:tcPr>
            <w:tcW w:w="5080" w:type="dxa"/>
          </w:tcPr>
          <w:p w:rsidR="006E5029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Valutazione espressa dalla Giunta Comunale</w:t>
            </w:r>
          </w:p>
          <w:p w:rsidR="006E5029" w:rsidRPr="00AA0AFB" w:rsidRDefault="006E5029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10</w:t>
            </w:r>
          </w:p>
        </w:tc>
        <w:tc>
          <w:tcPr>
            <w:tcW w:w="5080" w:type="dxa"/>
          </w:tcPr>
          <w:p w:rsidR="006E5029" w:rsidRPr="008C66C7" w:rsidRDefault="006E5029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</w:tbl>
    <w:p w:rsidR="006E5029" w:rsidRDefault="006E5029" w:rsidP="0048083B">
      <w:pPr>
        <w:pStyle w:val="BodyText"/>
      </w:pPr>
    </w:p>
    <w:p w:rsidR="006E5029" w:rsidRPr="00721A1B" w:rsidRDefault="006E5029" w:rsidP="00721A1B">
      <w:pPr>
        <w:tabs>
          <w:tab w:val="left" w:pos="836"/>
        </w:tabs>
        <w:spacing w:before="76"/>
        <w:ind w:right="106"/>
        <w:rPr>
          <w:strike/>
        </w:rPr>
      </w:pPr>
    </w:p>
    <w:p w:rsidR="006E5029" w:rsidRDefault="006E5029" w:rsidP="008C66C7">
      <w:pPr>
        <w:pStyle w:val="ListParagraph"/>
        <w:tabs>
          <w:tab w:val="left" w:pos="836"/>
        </w:tabs>
        <w:spacing w:before="76"/>
        <w:ind w:right="106" w:firstLine="0"/>
        <w:jc w:val="center"/>
        <w:rPr>
          <w:b/>
          <w:bCs/>
        </w:rPr>
      </w:pPr>
      <w:r w:rsidRPr="008C66C7">
        <w:rPr>
          <w:b/>
          <w:bCs/>
        </w:rPr>
        <w:t>dichiara altresì</w:t>
      </w:r>
    </w:p>
    <w:p w:rsidR="006E5029" w:rsidRPr="008C66C7" w:rsidRDefault="006E5029" w:rsidP="008C66C7">
      <w:pPr>
        <w:pStyle w:val="ListParagraph"/>
        <w:tabs>
          <w:tab w:val="left" w:pos="836"/>
        </w:tabs>
        <w:spacing w:before="76"/>
        <w:ind w:right="106" w:firstLine="0"/>
        <w:jc w:val="center"/>
        <w:rPr>
          <w:b/>
          <w:bCs/>
        </w:rPr>
      </w:pPr>
    </w:p>
    <w:p w:rsidR="006E5029" w:rsidRDefault="006E5029" w:rsidP="00775B1A">
      <w:pPr>
        <w:pStyle w:val="ListParagraph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 xml:space="preserve">Di non aver presentato domanda per la concessione di benefici a titolo di contributo straordinario dal Comune di Firenzuola per l’anno 2024; </w:t>
      </w:r>
    </w:p>
    <w:p w:rsidR="006E5029" w:rsidRDefault="006E5029" w:rsidP="001834A1">
      <w:pPr>
        <w:pStyle w:val="ListParagraph"/>
        <w:tabs>
          <w:tab w:val="left" w:pos="836"/>
        </w:tabs>
        <w:spacing w:before="11" w:line="230" w:lineRule="auto"/>
        <w:ind w:right="106" w:firstLine="0"/>
      </w:pPr>
    </w:p>
    <w:p w:rsidR="006E5029" w:rsidRDefault="006E5029" w:rsidP="00775B1A">
      <w:pPr>
        <w:pStyle w:val="ListParagraph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>Di aver presentato domanda per la concessione di benefici a titolo di contributo straordinario dal Comune di Firenzuola per l’anno 2024;</w:t>
      </w:r>
    </w:p>
    <w:p w:rsidR="006E5029" w:rsidRDefault="006E5029" w:rsidP="001834A1">
      <w:pPr>
        <w:tabs>
          <w:tab w:val="left" w:pos="836"/>
        </w:tabs>
        <w:spacing w:before="11" w:line="230" w:lineRule="auto"/>
        <w:ind w:right="106"/>
      </w:pPr>
    </w:p>
    <w:p w:rsidR="006E5029" w:rsidRDefault="006E5029" w:rsidP="00775B1A">
      <w:pPr>
        <w:pStyle w:val="ListParagraph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 w:rsidRPr="00721A1B">
        <w:t>Di beneficiare, a titolo di contributo, del godimento a titolo gratuito o parzialmente gratuito di beni di proprietà comunale e quindi l’eventuale contributo concesso verrà ridotto del 20%;</w:t>
      </w:r>
    </w:p>
    <w:p w:rsidR="006E5029" w:rsidRPr="00721A1B" w:rsidRDefault="006E5029" w:rsidP="001834A1">
      <w:pPr>
        <w:tabs>
          <w:tab w:val="left" w:pos="836"/>
        </w:tabs>
        <w:spacing w:before="11" w:line="230" w:lineRule="auto"/>
        <w:ind w:right="106"/>
      </w:pPr>
    </w:p>
    <w:p w:rsidR="006E5029" w:rsidRPr="001834A1" w:rsidRDefault="006E5029" w:rsidP="000274A0">
      <w:pPr>
        <w:pStyle w:val="ListParagraph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bookmarkStart w:id="0" w:name="_Hlk118784913"/>
      <w:r w:rsidRPr="00721A1B">
        <w:rPr>
          <w:rFonts w:cs="Arial"/>
          <w:bCs/>
        </w:rPr>
        <w:t>Di non essere debitore del Comune a qualsiasi titolo;</w:t>
      </w:r>
    </w:p>
    <w:p w:rsidR="006E5029" w:rsidRPr="00721A1B" w:rsidRDefault="006E5029" w:rsidP="001834A1">
      <w:pPr>
        <w:tabs>
          <w:tab w:val="left" w:pos="836"/>
        </w:tabs>
        <w:spacing w:before="11" w:line="230" w:lineRule="auto"/>
        <w:ind w:right="106"/>
      </w:pPr>
    </w:p>
    <w:p w:rsidR="006E5029" w:rsidRPr="00721A1B" w:rsidRDefault="006E5029" w:rsidP="000274A0">
      <w:pPr>
        <w:pStyle w:val="ListParagraph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 w:rsidRPr="00721A1B">
        <w:rPr>
          <w:rFonts w:cs="Arial"/>
          <w:bCs/>
        </w:rPr>
        <w:t>Di essere debitore del Comune e di impegnarsi a saldare il debito entro e non oltre il 31.03.202</w:t>
      </w:r>
      <w:r>
        <w:rPr>
          <w:rFonts w:cs="Arial"/>
          <w:bCs/>
        </w:rPr>
        <w:t>5</w:t>
      </w:r>
      <w:r w:rsidRPr="00721A1B">
        <w:rPr>
          <w:rFonts w:cs="Arial"/>
          <w:bCs/>
        </w:rPr>
        <w:t>, pena la decadenza del contributo (sino a quel momento il contributo eventualmente assegnato risulta sospeso).</w:t>
      </w:r>
    </w:p>
    <w:bookmarkEnd w:id="0"/>
    <w:p w:rsidR="006E5029" w:rsidRDefault="006E5029">
      <w:pPr>
        <w:pStyle w:val="ListParagraph"/>
        <w:numPr>
          <w:ilvl w:val="1"/>
          <w:numId w:val="1"/>
        </w:numPr>
        <w:tabs>
          <w:tab w:val="left" w:pos="836"/>
          <w:tab w:val="left" w:leader="dot" w:pos="8476"/>
        </w:tabs>
        <w:spacing w:before="218"/>
        <w:ind w:right="108"/>
      </w:pPr>
      <w:r>
        <w:t>di</w:t>
      </w:r>
      <w:r>
        <w:rPr>
          <w:spacing w:val="1"/>
        </w:rPr>
        <w:t xml:space="preserve"> </w:t>
      </w:r>
      <w:r>
        <w:t>eleggere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il</w:t>
      </w:r>
      <w:r>
        <w:rPr>
          <w:spacing w:val="6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rFonts w:ascii="Times New Roman" w:hAnsi="Times New Roman"/>
        </w:rPr>
        <w:tab/>
      </w:r>
      <w:r>
        <w:t>;</w:t>
      </w:r>
    </w:p>
    <w:p w:rsidR="006E5029" w:rsidRDefault="006E5029">
      <w:pPr>
        <w:pStyle w:val="BodyText"/>
        <w:spacing w:before="2"/>
        <w:ind w:left="0"/>
      </w:pPr>
    </w:p>
    <w:p w:rsidR="006E5029" w:rsidRDefault="006E5029" w:rsidP="00DF08E7">
      <w:pPr>
        <w:tabs>
          <w:tab w:val="left" w:pos="836"/>
        </w:tabs>
        <w:ind w:right="106"/>
        <w:jc w:val="both"/>
      </w:pPr>
      <w:r>
        <w:t>Il/la sottoscritto/a dichiara inoltre di essere informato/a, ai sensi del Regolamento UE 679/2016 e D.Lgs. 196/2003</w:t>
      </w:r>
      <w:r w:rsidRPr="001834A1">
        <w:rPr>
          <w:spacing w:val="1"/>
        </w:rPr>
        <w:t xml:space="preserve"> </w:t>
      </w:r>
      <w:r>
        <w:t>(Codice in materia di protezione dei dati personali), che i dati personali raccolti saranno</w:t>
      </w:r>
      <w:r w:rsidRPr="001834A1">
        <w:rPr>
          <w:spacing w:val="1"/>
        </w:rPr>
        <w:t xml:space="preserve"> </w:t>
      </w:r>
      <w:r>
        <w:t>trattati, anche con strumenti informatici, esclusivamente nell’ambito del procedimento per il</w:t>
      </w:r>
      <w:r w:rsidRPr="001834A1">
        <w:rPr>
          <w:spacing w:val="-66"/>
        </w:rPr>
        <w:t xml:space="preserve">     </w:t>
      </w:r>
      <w:r>
        <w:t>quale</w:t>
      </w:r>
      <w:r w:rsidRPr="001834A1">
        <w:rPr>
          <w:spacing w:val="2"/>
        </w:rPr>
        <w:t xml:space="preserve"> </w:t>
      </w:r>
      <w:r>
        <w:t>la</w:t>
      </w:r>
      <w:r w:rsidRPr="001834A1">
        <w:rPr>
          <w:spacing w:val="-1"/>
        </w:rPr>
        <w:t xml:space="preserve"> </w:t>
      </w:r>
      <w:r>
        <w:t>presente</w:t>
      </w:r>
      <w:r w:rsidRPr="001834A1">
        <w:rPr>
          <w:spacing w:val="-3"/>
        </w:rPr>
        <w:t xml:space="preserve"> </w:t>
      </w:r>
      <w:r>
        <w:t>dichiarazione</w:t>
      </w:r>
      <w:r w:rsidRPr="001834A1">
        <w:rPr>
          <w:spacing w:val="-1"/>
        </w:rPr>
        <w:t xml:space="preserve"> </w:t>
      </w:r>
      <w:r>
        <w:t>viene</w:t>
      </w:r>
      <w:r w:rsidRPr="001834A1">
        <w:rPr>
          <w:spacing w:val="-1"/>
        </w:rPr>
        <w:t xml:space="preserve"> </w:t>
      </w:r>
      <w:r>
        <w:t>resa</w:t>
      </w:r>
      <w:r w:rsidRPr="001834A1">
        <w:rPr>
          <w:spacing w:val="2"/>
        </w:rPr>
        <w:t xml:space="preserve"> </w:t>
      </w:r>
      <w:r>
        <w:t>e</w:t>
      </w:r>
    </w:p>
    <w:p w:rsidR="006E5029" w:rsidRDefault="006E5029">
      <w:pPr>
        <w:pStyle w:val="Heading1"/>
        <w:ind w:left="1883" w:right="1871"/>
        <w:jc w:val="center"/>
      </w:pPr>
    </w:p>
    <w:p w:rsidR="006E5029" w:rsidRDefault="006E5029">
      <w:pPr>
        <w:pStyle w:val="Heading1"/>
        <w:ind w:left="1883" w:right="1871"/>
        <w:jc w:val="center"/>
      </w:pPr>
      <w:r>
        <w:t>chiede</w:t>
      </w:r>
    </w:p>
    <w:p w:rsidR="006E5029" w:rsidRDefault="006E5029">
      <w:pPr>
        <w:pStyle w:val="BodyText"/>
        <w:spacing w:before="133"/>
        <w:ind w:left="115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avvenga</w:t>
      </w:r>
      <w:r>
        <w:rPr>
          <w:spacing w:val="-3"/>
        </w:rPr>
        <w:t xml:space="preserve"> </w:t>
      </w:r>
      <w:r>
        <w:t>con:</w:t>
      </w:r>
    </w:p>
    <w:p w:rsidR="006E5029" w:rsidRDefault="006E5029">
      <w:pPr>
        <w:pStyle w:val="ListParagraph"/>
        <w:numPr>
          <w:ilvl w:val="1"/>
          <w:numId w:val="1"/>
        </w:numPr>
        <w:tabs>
          <w:tab w:val="left" w:pos="836"/>
        </w:tabs>
        <w:spacing w:before="136" w:line="265" w:lineRule="exact"/>
        <w:ind w:hanging="361"/>
        <w:jc w:val="left"/>
      </w:pPr>
      <w:r>
        <w:t>accredito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bancarie:</w:t>
      </w:r>
      <w:r>
        <w:rPr>
          <w:spacing w:val="-1"/>
        </w:rPr>
        <w:t xml:space="preserve"> </w:t>
      </w:r>
      <w:r>
        <w:t>c/c</w:t>
      </w:r>
      <w:r>
        <w:rPr>
          <w:spacing w:val="-4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ABI</w:t>
      </w:r>
      <w:r>
        <w:rPr>
          <w:spacing w:val="-3"/>
        </w:rPr>
        <w:t xml:space="preserve"> </w:t>
      </w:r>
      <w:r>
        <w:t>…..….</w:t>
      </w:r>
      <w:r>
        <w:rPr>
          <w:spacing w:val="-5"/>
        </w:rPr>
        <w:t xml:space="preserve"> </w:t>
      </w:r>
      <w:r>
        <w:t>CAB</w:t>
      </w:r>
      <w:r>
        <w:rPr>
          <w:spacing w:val="-2"/>
        </w:rPr>
        <w:t xml:space="preserve"> </w:t>
      </w:r>
      <w:r>
        <w:t>………</w:t>
      </w:r>
    </w:p>
    <w:p w:rsidR="006E5029" w:rsidRPr="00C0566F" w:rsidRDefault="006E5029" w:rsidP="00C0566F">
      <w:pPr>
        <w:pStyle w:val="ListParagraph"/>
        <w:numPr>
          <w:ilvl w:val="1"/>
          <w:numId w:val="1"/>
        </w:numPr>
        <w:tabs>
          <w:tab w:val="left" w:pos="836"/>
        </w:tabs>
        <w:spacing w:line="265" w:lineRule="exact"/>
        <w:ind w:hanging="361"/>
        <w:jc w:val="left"/>
      </w:pPr>
      <w:r>
        <w:t>IBAN</w:t>
      </w:r>
      <w:r>
        <w:rPr>
          <w:spacing w:val="-4"/>
        </w:rPr>
        <w:t xml:space="preserve"> </w:t>
      </w:r>
      <w:r>
        <w:t>………………………………………</w:t>
      </w:r>
      <w:r>
        <w:rPr>
          <w:spacing w:val="-4"/>
        </w:rPr>
        <w:t xml:space="preserve"> </w:t>
      </w:r>
      <w:r>
        <w:t>Banca</w:t>
      </w:r>
      <w:r>
        <w:rPr>
          <w:spacing w:val="63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…………………….</w:t>
      </w:r>
    </w:p>
    <w:p w:rsidR="006E5029" w:rsidRDefault="006E5029">
      <w:pPr>
        <w:pStyle w:val="ListParagraph"/>
        <w:numPr>
          <w:ilvl w:val="1"/>
          <w:numId w:val="1"/>
        </w:numPr>
        <w:tabs>
          <w:tab w:val="left" w:pos="836"/>
        </w:tabs>
        <w:ind w:hanging="361"/>
        <w:jc w:val="left"/>
      </w:pPr>
      <w:r>
        <w:t>Accredito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c/c</w:t>
      </w:r>
      <w:r>
        <w:rPr>
          <w:spacing w:val="-5"/>
        </w:rPr>
        <w:t xml:space="preserve"> </w:t>
      </w:r>
      <w:r>
        <w:t>postale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………………………………………………………………………</w:t>
      </w:r>
    </w:p>
    <w:p w:rsidR="006E5029" w:rsidRDefault="006E5029">
      <w:pPr>
        <w:pStyle w:val="ListParagraph"/>
        <w:numPr>
          <w:ilvl w:val="1"/>
          <w:numId w:val="1"/>
        </w:numPr>
        <w:tabs>
          <w:tab w:val="left" w:pos="836"/>
        </w:tabs>
        <w:spacing w:before="101"/>
        <w:ind w:right="103"/>
      </w:pPr>
      <w:r>
        <w:t>pagamento diretto presso la Tesoreria Comunale, con</w:t>
      </w:r>
      <w:r>
        <w:rPr>
          <w:spacing w:val="1"/>
        </w:rPr>
        <w:t xml:space="preserve"> </w:t>
      </w:r>
      <w:r>
        <w:t>quietanza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sottoscritto.</w:t>
      </w:r>
    </w:p>
    <w:p w:rsidR="006E5029" w:rsidRDefault="006E5029">
      <w:pPr>
        <w:pStyle w:val="Heading1"/>
        <w:spacing w:before="4"/>
        <w:ind w:left="115"/>
      </w:pPr>
    </w:p>
    <w:p w:rsidR="006E5029" w:rsidRPr="00775B1A" w:rsidRDefault="006E5029" w:rsidP="00775B1A">
      <w:pPr>
        <w:pStyle w:val="Heading1"/>
        <w:spacing w:before="4"/>
        <w:ind w:left="115"/>
      </w:pPr>
      <w:r>
        <w:t>Allegati</w:t>
      </w:r>
    </w:p>
    <w:p w:rsidR="006E5029" w:rsidRPr="00775B1A" w:rsidRDefault="006E5029" w:rsidP="00775B1A">
      <w:pPr>
        <w:pStyle w:val="ListParagraph"/>
        <w:numPr>
          <w:ilvl w:val="0"/>
          <w:numId w:val="9"/>
        </w:numPr>
        <w:spacing w:before="178" w:line="254" w:lineRule="auto"/>
        <w:ind w:right="136"/>
      </w:pPr>
      <w:r w:rsidRPr="001834A1">
        <w:rPr>
          <w:b/>
          <w:bCs/>
        </w:rPr>
        <w:t>fotocopia del documento di identità</w:t>
      </w:r>
      <w:r w:rsidRPr="00775B1A">
        <w:t xml:space="preserve"> in corso di validità del legale rappresentante del soggetto che ha presentato domanda di contributo;</w:t>
      </w:r>
    </w:p>
    <w:p w:rsidR="006E5029" w:rsidRPr="00775B1A" w:rsidRDefault="006E5029" w:rsidP="00775B1A">
      <w:pPr>
        <w:pStyle w:val="ListParagraph"/>
        <w:numPr>
          <w:ilvl w:val="0"/>
          <w:numId w:val="9"/>
        </w:numPr>
        <w:spacing w:before="5"/>
      </w:pPr>
      <w:r w:rsidRPr="001834A1">
        <w:rPr>
          <w:b/>
          <w:bCs/>
        </w:rPr>
        <w:t>statuto e/o atto costitutivo</w:t>
      </w:r>
      <w:r w:rsidRPr="00775B1A">
        <w:t xml:space="preserve"> (se non già in possesso, nella sua ultima versione, dall’Ente);</w:t>
      </w:r>
    </w:p>
    <w:p w:rsidR="006E5029" w:rsidRDefault="006E5029" w:rsidP="00775B1A">
      <w:pPr>
        <w:pStyle w:val="ListParagraph"/>
        <w:numPr>
          <w:ilvl w:val="0"/>
          <w:numId w:val="9"/>
        </w:numPr>
        <w:spacing w:before="20"/>
      </w:pPr>
      <w:r w:rsidRPr="001834A1">
        <w:rPr>
          <w:b/>
          <w:bCs/>
        </w:rPr>
        <w:t>rendicontazione economica</w:t>
      </w:r>
      <w:r w:rsidRPr="00775B1A">
        <w:t xml:space="preserve"> (entrate e uscite) riassuntiva dell’attività oggetto del contributo;</w:t>
      </w:r>
    </w:p>
    <w:p w:rsidR="006E5029" w:rsidRPr="001834A1" w:rsidRDefault="006E5029" w:rsidP="006707D4">
      <w:pPr>
        <w:pStyle w:val="ListParagraph"/>
        <w:numPr>
          <w:ilvl w:val="0"/>
          <w:numId w:val="9"/>
        </w:numPr>
        <w:spacing w:before="20"/>
        <w:rPr>
          <w:i/>
          <w:iCs/>
        </w:rPr>
      </w:pPr>
      <w:r w:rsidRPr="001834A1">
        <w:rPr>
          <w:b/>
          <w:bCs/>
        </w:rPr>
        <w:t>copia delle fatture quietanzate e dei giustificati di spesa validi</w:t>
      </w:r>
      <w:r w:rsidRPr="00775B1A">
        <w:t xml:space="preserve">, riconducibili alla rendicontazione </w:t>
      </w:r>
      <w:r w:rsidRPr="0097596C">
        <w:t>presentata (</w:t>
      </w:r>
      <w:r w:rsidRPr="001834A1">
        <w:rPr>
          <w:i/>
          <w:iCs/>
        </w:rPr>
        <w:t>se non in possesso di tutti i giustificativi al momento della presentazione della domanda, dichiarare che si presume di sostenere ulteriori spese entro la fine dell’anno oltre a quelle già presentate, ed inoltrare i giustificativi restanti entro e non oltre il 31.03.202</w:t>
      </w:r>
      <w:r>
        <w:rPr>
          <w:i/>
          <w:iCs/>
        </w:rPr>
        <w:t>4</w:t>
      </w:r>
      <w:r w:rsidRPr="001834A1">
        <w:rPr>
          <w:i/>
          <w:iCs/>
        </w:rPr>
        <w:t>)</w:t>
      </w:r>
    </w:p>
    <w:p w:rsidR="006E5029" w:rsidRDefault="006E5029" w:rsidP="00775B1A">
      <w:pPr>
        <w:pStyle w:val="ListParagraph"/>
        <w:numPr>
          <w:ilvl w:val="0"/>
          <w:numId w:val="9"/>
        </w:numPr>
        <w:spacing w:before="19" w:line="265" w:lineRule="exact"/>
        <w:ind w:right="137"/>
      </w:pPr>
      <w:r w:rsidRPr="001834A1">
        <w:rPr>
          <w:b/>
          <w:bCs/>
        </w:rPr>
        <w:t>ulteriore documentazione</w:t>
      </w:r>
      <w:r w:rsidRPr="00775B1A">
        <w:t xml:space="preserve"> </w:t>
      </w:r>
      <w:r>
        <w:t>(specificare)</w:t>
      </w:r>
      <w:r w:rsidRPr="00775B1A">
        <w:t xml:space="preserve"> </w:t>
      </w:r>
      <w:r>
        <w:t>…………………………………………</w:t>
      </w:r>
    </w:p>
    <w:p w:rsidR="006E5029" w:rsidRPr="00775B1A" w:rsidRDefault="006E5029" w:rsidP="00775B1A">
      <w:pPr>
        <w:pStyle w:val="BodyText"/>
        <w:ind w:left="0"/>
      </w:pPr>
    </w:p>
    <w:p w:rsidR="006E5029" w:rsidRPr="00775B1A" w:rsidRDefault="006E5029" w:rsidP="00775B1A">
      <w:pPr>
        <w:spacing w:before="19" w:line="256" w:lineRule="auto"/>
        <w:ind w:left="709" w:right="137"/>
        <w:jc w:val="both"/>
        <w:rPr>
          <w:rFonts w:ascii="Calibri Light" w:hAnsi="Calibri Light" w:cs="Calibri Light"/>
          <w:highlight w:val="yellow"/>
        </w:rPr>
      </w:pPr>
    </w:p>
    <w:p w:rsidR="006E5029" w:rsidRDefault="006E5029">
      <w:pPr>
        <w:pStyle w:val="BodyText"/>
        <w:ind w:left="0"/>
        <w:rPr>
          <w:sz w:val="26"/>
        </w:rPr>
      </w:pPr>
    </w:p>
    <w:p w:rsidR="006E5029" w:rsidRDefault="006E5029">
      <w:pPr>
        <w:pStyle w:val="BodyText"/>
        <w:ind w:left="0"/>
        <w:rPr>
          <w:sz w:val="26"/>
        </w:rPr>
      </w:pPr>
    </w:p>
    <w:p w:rsidR="006E5029" w:rsidRDefault="006E5029">
      <w:pPr>
        <w:pStyle w:val="BodyText"/>
        <w:tabs>
          <w:tab w:val="left" w:pos="5135"/>
        </w:tabs>
        <w:spacing w:before="220"/>
        <w:ind w:left="115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………………………………</w:t>
      </w:r>
      <w:r>
        <w:rPr>
          <w:rFonts w:ascii="Times New Roman" w:hAnsi="Times New Roman"/>
        </w:rPr>
        <w:tab/>
      </w:r>
    </w:p>
    <w:p w:rsidR="006E5029" w:rsidRDefault="006E5029">
      <w:pPr>
        <w:pStyle w:val="BodyText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:rsidR="006E5029" w:rsidRDefault="006E5029">
      <w:pPr>
        <w:pStyle w:val="BodyText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:rsidR="006E5029" w:rsidRDefault="006E5029">
      <w:pPr>
        <w:pStyle w:val="BodyText"/>
        <w:tabs>
          <w:tab w:val="left" w:pos="5135"/>
        </w:tabs>
        <w:spacing w:before="220"/>
        <w:ind w:left="115"/>
        <w:rPr>
          <w:spacing w:val="-5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Firma</w:t>
      </w:r>
      <w:r>
        <w:rPr>
          <w:spacing w:val="-5"/>
        </w:rPr>
        <w:t xml:space="preserve"> </w:t>
      </w:r>
    </w:p>
    <w:p w:rsidR="006E5029" w:rsidRDefault="006E5029">
      <w:pPr>
        <w:pStyle w:val="BodyText"/>
        <w:tabs>
          <w:tab w:val="left" w:pos="5135"/>
        </w:tabs>
        <w:spacing w:before="220"/>
        <w:ind w:left="115"/>
      </w:pPr>
      <w:r>
        <w:rPr>
          <w:spacing w:val="-5"/>
        </w:rPr>
        <w:t xml:space="preserve">                                                                            </w:t>
      </w:r>
      <w:r>
        <w:t>………………………………………</w:t>
      </w:r>
    </w:p>
    <w:sectPr w:rsidR="006E5029" w:rsidSect="00145579">
      <w:pgSz w:w="11900" w:h="16840"/>
      <w:pgMar w:top="567" w:right="1021" w:bottom="278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29" w:rsidRDefault="006E5029" w:rsidP="00145579">
      <w:r>
        <w:separator/>
      </w:r>
    </w:p>
  </w:endnote>
  <w:endnote w:type="continuationSeparator" w:id="0">
    <w:p w:rsidR="006E5029" w:rsidRDefault="006E5029" w:rsidP="0014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29" w:rsidRDefault="006E5029" w:rsidP="00145579">
      <w:r>
        <w:separator/>
      </w:r>
    </w:p>
  </w:footnote>
  <w:footnote w:type="continuationSeparator" w:id="0">
    <w:p w:rsidR="006E5029" w:rsidRDefault="006E5029" w:rsidP="00145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0E6"/>
    <w:multiLevelType w:val="hybridMultilevel"/>
    <w:tmpl w:val="FFFFFFFF"/>
    <w:lvl w:ilvl="0" w:tplc="E7CAE2C8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 w:tplc="D3B6AB80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 w:tplc="CFE88460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D88285D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BDFAB722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2AE63B4C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47BEC58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BA0D82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05668306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">
    <w:nsid w:val="0AF64150"/>
    <w:multiLevelType w:val="hybridMultilevel"/>
    <w:tmpl w:val="B0149CBE"/>
    <w:lvl w:ilvl="0" w:tplc="A056B5C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49D7"/>
    <w:multiLevelType w:val="hybridMultilevel"/>
    <w:tmpl w:val="DC786AAC"/>
    <w:lvl w:ilvl="0" w:tplc="A056B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A77E4"/>
    <w:multiLevelType w:val="hybridMultilevel"/>
    <w:tmpl w:val="8870D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018FF"/>
    <w:multiLevelType w:val="hybridMultilevel"/>
    <w:tmpl w:val="8D0C7C32"/>
    <w:lvl w:ilvl="0" w:tplc="4404E460"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5">
    <w:nsid w:val="27505C88"/>
    <w:multiLevelType w:val="hybridMultilevel"/>
    <w:tmpl w:val="FFFFFFFF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01971"/>
    <w:multiLevelType w:val="multilevel"/>
    <w:tmpl w:val="FFFFFFFF"/>
    <w:lvl w:ilvl="0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7">
    <w:nsid w:val="6EF2023D"/>
    <w:multiLevelType w:val="hybridMultilevel"/>
    <w:tmpl w:val="06B6D04A"/>
    <w:lvl w:ilvl="0" w:tplc="0410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>
    <w:nsid w:val="6F9329F1"/>
    <w:multiLevelType w:val="hybridMultilevel"/>
    <w:tmpl w:val="A92CA6A6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76347C96"/>
    <w:multiLevelType w:val="hybridMultilevel"/>
    <w:tmpl w:val="AC0857EA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1F7"/>
    <w:rsid w:val="000274A0"/>
    <w:rsid w:val="000E31F7"/>
    <w:rsid w:val="00145579"/>
    <w:rsid w:val="0017382B"/>
    <w:rsid w:val="001834A1"/>
    <w:rsid w:val="00236770"/>
    <w:rsid w:val="00243BB3"/>
    <w:rsid w:val="00244F1E"/>
    <w:rsid w:val="00255686"/>
    <w:rsid w:val="00264EB3"/>
    <w:rsid w:val="002660AB"/>
    <w:rsid w:val="002B1448"/>
    <w:rsid w:val="002C0A85"/>
    <w:rsid w:val="00366374"/>
    <w:rsid w:val="00384E91"/>
    <w:rsid w:val="00450526"/>
    <w:rsid w:val="00452ADC"/>
    <w:rsid w:val="0048083B"/>
    <w:rsid w:val="005360EB"/>
    <w:rsid w:val="0053646E"/>
    <w:rsid w:val="005A3411"/>
    <w:rsid w:val="00640BF8"/>
    <w:rsid w:val="006707D4"/>
    <w:rsid w:val="006A2F11"/>
    <w:rsid w:val="006E5029"/>
    <w:rsid w:val="00721A1B"/>
    <w:rsid w:val="00775B1A"/>
    <w:rsid w:val="008C66C7"/>
    <w:rsid w:val="0097596C"/>
    <w:rsid w:val="00AA0AFB"/>
    <w:rsid w:val="00AC2BE6"/>
    <w:rsid w:val="00C0566F"/>
    <w:rsid w:val="00C25AD1"/>
    <w:rsid w:val="00CC7BEC"/>
    <w:rsid w:val="00D240C4"/>
    <w:rsid w:val="00DA6859"/>
    <w:rsid w:val="00DF08E7"/>
    <w:rsid w:val="00F1349A"/>
    <w:rsid w:val="00FC379A"/>
    <w:rsid w:val="00FC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7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E31F7"/>
    <w:pPr>
      <w:spacing w:before="1"/>
      <w:ind w:left="4615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A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E31F7"/>
    <w:pPr>
      <w:ind w:left="835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5AD1"/>
    <w:rPr>
      <w:rFonts w:ascii="Tahoma" w:hAnsi="Tahoma" w:cs="Tahoma"/>
      <w:lang w:eastAsia="en-US"/>
    </w:rPr>
  </w:style>
  <w:style w:type="paragraph" w:styleId="Title">
    <w:name w:val="Title"/>
    <w:basedOn w:val="Normal"/>
    <w:link w:val="TitleChar"/>
    <w:uiPriority w:val="99"/>
    <w:qFormat/>
    <w:rsid w:val="000E31F7"/>
    <w:pPr>
      <w:spacing w:before="210"/>
      <w:ind w:left="475"/>
    </w:pPr>
    <w:rPr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99"/>
    <w:locked/>
    <w:rsid w:val="00C25AD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E31F7"/>
    <w:pPr>
      <w:ind w:left="835" w:hanging="360"/>
      <w:jc w:val="both"/>
    </w:pPr>
  </w:style>
  <w:style w:type="paragraph" w:customStyle="1" w:styleId="TableParagraph">
    <w:name w:val="Table Paragraph"/>
    <w:basedOn w:val="Normal"/>
    <w:uiPriority w:val="99"/>
    <w:rsid w:val="000E31F7"/>
  </w:style>
  <w:style w:type="paragraph" w:styleId="Header">
    <w:name w:val="header"/>
    <w:basedOn w:val="Normal"/>
    <w:link w:val="HeaderChar"/>
    <w:uiPriority w:val="99"/>
    <w:rsid w:val="001455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5579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uiPriority w:val="99"/>
    <w:rsid w:val="001455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5579"/>
    <w:rPr>
      <w:rFonts w:ascii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795</Words>
  <Characters>4532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CONTRIBUTO_STRAORDINARIO_domanda</dc:title>
  <dc:subject/>
  <dc:creator>erikafenaroli</dc:creator>
  <cp:keywords/>
  <dc:description/>
  <cp:lastModifiedBy>Amerighi Cinzia</cp:lastModifiedBy>
  <cp:revision>2</cp:revision>
  <dcterms:created xsi:type="dcterms:W3CDTF">2024-12-10T08:46:00Z</dcterms:created>
  <dcterms:modified xsi:type="dcterms:W3CDTF">2024-12-10T08:46:00Z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2.0.2.0</vt:lpwstr>
  </property>
</Properties>
</file>